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6E13" w14:textId="6F97769F" w:rsidR="00D353A2" w:rsidRPr="00110D48" w:rsidRDefault="00D353A2" w:rsidP="008A2FC4">
      <w:pPr>
        <w:pStyle w:val="Nzov"/>
        <w:spacing w:line="283" w:lineRule="auto"/>
        <w:ind w:left="1416" w:firstLine="708"/>
        <w:jc w:val="left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 xml:space="preserve"> ZMLUVA O NÁJME DOPRAVNÉHO PROSTRIEDKU </w:t>
      </w:r>
      <w:r w:rsidR="007E0CA1" w:rsidRPr="00110D48">
        <w:rPr>
          <w:rFonts w:asciiTheme="minorHAnsi" w:hAnsiTheme="minorHAnsi" w:cstheme="minorHAnsi"/>
          <w:sz w:val="22"/>
          <w:szCs w:val="22"/>
        </w:rPr>
        <w:t>– bicykla č. ...............</w:t>
      </w:r>
    </w:p>
    <w:p w14:paraId="511BA153" w14:textId="51759F5A" w:rsidR="00D353A2" w:rsidRPr="00110D48" w:rsidRDefault="00D353A2">
      <w:pPr>
        <w:spacing w:line="283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0D48">
        <w:rPr>
          <w:rFonts w:asciiTheme="minorHAnsi" w:hAnsiTheme="minorHAnsi" w:cstheme="minorHAnsi"/>
          <w:b/>
          <w:bCs/>
          <w:sz w:val="22"/>
          <w:szCs w:val="22"/>
        </w:rPr>
        <w:t xml:space="preserve">uzavretá podľa </w:t>
      </w:r>
      <w:proofErr w:type="spellStart"/>
      <w:r w:rsidRPr="00110D48">
        <w:rPr>
          <w:rFonts w:asciiTheme="minorHAnsi" w:hAnsiTheme="minorHAnsi" w:cstheme="minorHAnsi"/>
          <w:b/>
          <w:bCs/>
          <w:sz w:val="22"/>
          <w:szCs w:val="22"/>
        </w:rPr>
        <w:t>ust</w:t>
      </w:r>
      <w:proofErr w:type="spellEnd"/>
      <w:r w:rsidRPr="00110D48">
        <w:rPr>
          <w:rFonts w:asciiTheme="minorHAnsi" w:hAnsiTheme="minorHAnsi" w:cstheme="minorHAnsi"/>
          <w:b/>
          <w:bCs/>
          <w:sz w:val="22"/>
          <w:szCs w:val="22"/>
        </w:rPr>
        <w:t>. § 630 a </w:t>
      </w:r>
      <w:proofErr w:type="spellStart"/>
      <w:r w:rsidRPr="00110D48">
        <w:rPr>
          <w:rFonts w:asciiTheme="minorHAnsi" w:hAnsiTheme="minorHAnsi" w:cstheme="minorHAnsi"/>
          <w:b/>
          <w:bCs/>
          <w:sz w:val="22"/>
          <w:szCs w:val="22"/>
        </w:rPr>
        <w:t>nasl</w:t>
      </w:r>
      <w:proofErr w:type="spellEnd"/>
      <w:r w:rsidRPr="00110D48">
        <w:rPr>
          <w:rFonts w:asciiTheme="minorHAnsi" w:hAnsiTheme="minorHAnsi" w:cstheme="minorHAnsi"/>
          <w:b/>
          <w:bCs/>
          <w:sz w:val="22"/>
          <w:szCs w:val="22"/>
        </w:rPr>
        <w:t xml:space="preserve">. Obchodného zákonníka </w:t>
      </w:r>
    </w:p>
    <w:p w14:paraId="2C08CAF7" w14:textId="77777777" w:rsidR="00D353A2" w:rsidRPr="00110D48" w:rsidRDefault="00D353A2">
      <w:pPr>
        <w:spacing w:line="283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medzi zmluvnými stranami:</w:t>
      </w:r>
    </w:p>
    <w:p w14:paraId="685F2917" w14:textId="3A2CF0DD" w:rsidR="00D353A2" w:rsidRPr="00110D48" w:rsidRDefault="00D353A2">
      <w:pPr>
        <w:spacing w:line="283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5B83C83" w14:textId="3C071566" w:rsidR="00917254" w:rsidRPr="00110D48" w:rsidRDefault="00D353A2" w:rsidP="00917254">
      <w:pPr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b/>
          <w:bCs/>
          <w:sz w:val="22"/>
          <w:szCs w:val="22"/>
        </w:rPr>
        <w:t>1. prenajímateľom:</w:t>
      </w:r>
      <w:r w:rsidRPr="00110D48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0C67DF" w:rsidRPr="00110D48">
        <w:rPr>
          <w:rFonts w:asciiTheme="minorHAnsi" w:hAnsiTheme="minorHAnsi" w:cstheme="minorHAnsi"/>
          <w:b/>
          <w:bCs/>
          <w:sz w:val="22"/>
          <w:szCs w:val="22"/>
        </w:rPr>
        <w:t>StavStar</w:t>
      </w:r>
      <w:proofErr w:type="spellEnd"/>
      <w:r w:rsidR="007E0CA1" w:rsidRPr="00110D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E0CA1" w:rsidRPr="00110D48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="007E0CA1" w:rsidRPr="00110D4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27F6294F" w14:textId="68DE1B5A" w:rsidR="007E0CA1" w:rsidRPr="00110D48" w:rsidRDefault="00A475F3" w:rsidP="00917254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 xml:space="preserve">Sídlo: </w:t>
      </w:r>
      <w:r w:rsidR="000C67DF" w:rsidRPr="00110D48">
        <w:rPr>
          <w:rFonts w:asciiTheme="minorHAnsi" w:hAnsiTheme="minorHAnsi" w:cstheme="minorHAnsi"/>
          <w:sz w:val="22"/>
          <w:szCs w:val="22"/>
        </w:rPr>
        <w:t>Hlavná 59/42, 053 05 Granč - Petrovce</w:t>
      </w:r>
      <w:r w:rsidR="007E0CA1" w:rsidRPr="00110D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9B8CA0" w14:textId="66F539A3" w:rsidR="00917254" w:rsidRPr="00110D48" w:rsidRDefault="00917254" w:rsidP="00917254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 xml:space="preserve">IČO: </w:t>
      </w:r>
      <w:r w:rsidR="000C67DF" w:rsidRPr="00110D48">
        <w:rPr>
          <w:rFonts w:asciiTheme="minorHAnsi" w:hAnsiTheme="minorHAnsi" w:cstheme="minorHAnsi"/>
          <w:sz w:val="22"/>
          <w:szCs w:val="22"/>
        </w:rPr>
        <w:t>47 550 571</w:t>
      </w:r>
    </w:p>
    <w:p w14:paraId="4F6E9032" w14:textId="3ED96A16" w:rsidR="00A475F3" w:rsidRPr="00110D48" w:rsidRDefault="00A475F3" w:rsidP="00917254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 xml:space="preserve">Zapísaná v OR </w:t>
      </w:r>
      <w:proofErr w:type="spellStart"/>
      <w:r w:rsidRPr="00110D48">
        <w:rPr>
          <w:rFonts w:asciiTheme="minorHAnsi" w:hAnsiTheme="minorHAnsi" w:cstheme="minorHAnsi"/>
          <w:sz w:val="22"/>
          <w:szCs w:val="22"/>
        </w:rPr>
        <w:t>Okr</w:t>
      </w:r>
      <w:proofErr w:type="spellEnd"/>
      <w:r w:rsidRPr="00110D48">
        <w:rPr>
          <w:rFonts w:asciiTheme="minorHAnsi" w:hAnsiTheme="minorHAnsi" w:cstheme="minorHAnsi"/>
          <w:sz w:val="22"/>
          <w:szCs w:val="22"/>
        </w:rPr>
        <w:t xml:space="preserve">. súdu Košice l, odd. </w:t>
      </w:r>
      <w:proofErr w:type="spellStart"/>
      <w:r w:rsidRPr="00110D48">
        <w:rPr>
          <w:rFonts w:asciiTheme="minorHAnsi" w:hAnsiTheme="minorHAnsi" w:cstheme="minorHAnsi"/>
          <w:sz w:val="22"/>
          <w:szCs w:val="22"/>
        </w:rPr>
        <w:t>Sro</w:t>
      </w:r>
      <w:proofErr w:type="spellEnd"/>
      <w:r w:rsidRPr="00110D48">
        <w:rPr>
          <w:rFonts w:asciiTheme="minorHAnsi" w:hAnsiTheme="minorHAnsi" w:cstheme="minorHAnsi"/>
          <w:sz w:val="22"/>
          <w:szCs w:val="22"/>
        </w:rPr>
        <w:t xml:space="preserve">, vložka č. </w:t>
      </w:r>
      <w:r w:rsidR="000C67DF" w:rsidRPr="00110D48">
        <w:rPr>
          <w:rFonts w:asciiTheme="minorHAnsi" w:hAnsiTheme="minorHAnsi" w:cstheme="minorHAnsi"/>
          <w:sz w:val="22"/>
          <w:szCs w:val="22"/>
        </w:rPr>
        <w:t>34824/V</w:t>
      </w:r>
    </w:p>
    <w:p w14:paraId="5F9E9F3C" w14:textId="06738D19" w:rsidR="00D353A2" w:rsidRPr="00110D48" w:rsidRDefault="00917254" w:rsidP="007E0CA1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Konajúca</w:t>
      </w:r>
      <w:r w:rsidR="007E0CA1" w:rsidRPr="00110D48">
        <w:rPr>
          <w:rFonts w:asciiTheme="minorHAnsi" w:hAnsiTheme="minorHAnsi" w:cstheme="minorHAnsi"/>
          <w:sz w:val="22"/>
          <w:szCs w:val="22"/>
        </w:rPr>
        <w:t xml:space="preserve">: </w:t>
      </w:r>
      <w:r w:rsidR="000C67DF" w:rsidRPr="00110D48">
        <w:rPr>
          <w:rFonts w:asciiTheme="minorHAnsi" w:hAnsiTheme="minorHAnsi" w:cstheme="minorHAnsi"/>
          <w:sz w:val="22"/>
          <w:szCs w:val="22"/>
        </w:rPr>
        <w:t xml:space="preserve">Mgr. Vladimír </w:t>
      </w:r>
      <w:proofErr w:type="spellStart"/>
      <w:r w:rsidR="000C67DF" w:rsidRPr="00110D48">
        <w:rPr>
          <w:rFonts w:asciiTheme="minorHAnsi" w:hAnsiTheme="minorHAnsi" w:cstheme="minorHAnsi"/>
          <w:sz w:val="22"/>
          <w:szCs w:val="22"/>
        </w:rPr>
        <w:t>Bednárik</w:t>
      </w:r>
      <w:proofErr w:type="spellEnd"/>
      <w:r w:rsidR="007E0CA1" w:rsidRPr="00110D48">
        <w:rPr>
          <w:rFonts w:asciiTheme="minorHAnsi" w:hAnsiTheme="minorHAnsi" w:cstheme="minorHAnsi"/>
          <w:sz w:val="22"/>
          <w:szCs w:val="22"/>
        </w:rPr>
        <w:t>, konat</w:t>
      </w:r>
      <w:r w:rsidRPr="00110D48">
        <w:rPr>
          <w:rFonts w:asciiTheme="minorHAnsi" w:hAnsiTheme="minorHAnsi" w:cstheme="minorHAnsi"/>
          <w:sz w:val="22"/>
          <w:szCs w:val="22"/>
        </w:rPr>
        <w:t>eľ</w:t>
      </w:r>
    </w:p>
    <w:p w14:paraId="634FAF2A" w14:textId="77777777" w:rsidR="00D353A2" w:rsidRPr="00110D48" w:rsidRDefault="00D353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FFCD75" w14:textId="77777777" w:rsidR="00D16F93" w:rsidRPr="00110D48" w:rsidRDefault="008A2FC4" w:rsidP="008A2F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0D48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A79A3E6" w14:textId="77777777" w:rsidR="00D16F93" w:rsidRPr="00110D48" w:rsidRDefault="00D16F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917059" w14:textId="07E4B763" w:rsidR="00D353A2" w:rsidRPr="00110D48" w:rsidRDefault="008A2FC4" w:rsidP="008A2F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0D48">
        <w:rPr>
          <w:rFonts w:asciiTheme="minorHAnsi" w:hAnsiTheme="minorHAnsi" w:cstheme="minorHAnsi"/>
          <w:b/>
          <w:bCs/>
          <w:sz w:val="22"/>
          <w:szCs w:val="22"/>
        </w:rPr>
        <w:t xml:space="preserve">2. nájomcom:   </w:t>
      </w:r>
      <w:r w:rsidRPr="00110D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0D48">
        <w:rPr>
          <w:rFonts w:asciiTheme="minorHAnsi" w:hAnsiTheme="minorHAnsi" w:cstheme="minorHAnsi"/>
          <w:b/>
          <w:bCs/>
          <w:sz w:val="22"/>
          <w:szCs w:val="22"/>
        </w:rPr>
        <w:tab/>
        <w:t>Meno a Priezvisko: ........................................................</w:t>
      </w:r>
      <w:r w:rsidR="000C67DF" w:rsidRPr="00110D48">
        <w:rPr>
          <w:rFonts w:asciiTheme="minorHAnsi" w:hAnsiTheme="minorHAnsi" w:cstheme="minorHAnsi"/>
          <w:b/>
          <w:bCs/>
          <w:sz w:val="22"/>
          <w:szCs w:val="22"/>
        </w:rPr>
        <w:t>.............................</w:t>
      </w:r>
    </w:p>
    <w:p w14:paraId="418FBCE1" w14:textId="77777777" w:rsidR="008A2FC4" w:rsidRPr="00110D48" w:rsidRDefault="008A2FC4" w:rsidP="008A2FC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4DE692" w14:textId="7458A52C" w:rsidR="008A2FC4" w:rsidRPr="00110D48" w:rsidRDefault="008A2FC4" w:rsidP="008A2F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0D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0D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0D48">
        <w:rPr>
          <w:rFonts w:asciiTheme="minorHAnsi" w:hAnsiTheme="minorHAnsi" w:cstheme="minorHAnsi"/>
          <w:b/>
          <w:bCs/>
          <w:sz w:val="22"/>
          <w:szCs w:val="22"/>
        </w:rPr>
        <w:tab/>
        <w:t>Adresa: ...........................................................................</w:t>
      </w:r>
      <w:r w:rsidR="000C67DF" w:rsidRPr="00110D48">
        <w:rPr>
          <w:rFonts w:asciiTheme="minorHAnsi" w:hAnsiTheme="minorHAnsi" w:cstheme="minorHAnsi"/>
          <w:b/>
          <w:bCs/>
          <w:sz w:val="22"/>
          <w:szCs w:val="22"/>
        </w:rPr>
        <w:t>............................</w:t>
      </w:r>
    </w:p>
    <w:p w14:paraId="419338EB" w14:textId="77777777" w:rsidR="008A2FC4" w:rsidRPr="00110D48" w:rsidRDefault="008A2FC4" w:rsidP="008A2FC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FB6CF5" w14:textId="7CCB40F1" w:rsidR="008A2FC4" w:rsidRPr="00110D48" w:rsidRDefault="008A2FC4" w:rsidP="008A2F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0D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0D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0D48">
        <w:rPr>
          <w:rFonts w:asciiTheme="minorHAnsi" w:hAnsiTheme="minorHAnsi" w:cstheme="minorHAnsi"/>
          <w:b/>
          <w:bCs/>
          <w:sz w:val="22"/>
          <w:szCs w:val="22"/>
        </w:rPr>
        <w:tab/>
        <w:t>Číslo občianskeho preukazu: ......................................</w:t>
      </w:r>
      <w:r w:rsidR="000C67DF" w:rsidRPr="00110D48">
        <w:rPr>
          <w:rFonts w:asciiTheme="minorHAnsi" w:hAnsiTheme="minorHAnsi" w:cstheme="minorHAnsi"/>
          <w:b/>
          <w:bCs/>
          <w:sz w:val="22"/>
          <w:szCs w:val="22"/>
        </w:rPr>
        <w:t>.............................</w:t>
      </w:r>
    </w:p>
    <w:p w14:paraId="138FC7D3" w14:textId="77777777" w:rsidR="008A2FC4" w:rsidRPr="00110D48" w:rsidRDefault="008A2FC4" w:rsidP="008A2FC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F1B4CF" w14:textId="48689508" w:rsidR="008A2FC4" w:rsidRPr="00110D48" w:rsidRDefault="008A2FC4" w:rsidP="008A2F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0D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0D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0D48">
        <w:rPr>
          <w:rFonts w:asciiTheme="minorHAnsi" w:hAnsiTheme="minorHAnsi" w:cstheme="minorHAnsi"/>
          <w:b/>
          <w:bCs/>
          <w:sz w:val="22"/>
          <w:szCs w:val="22"/>
        </w:rPr>
        <w:tab/>
        <w:t>Telefonický kontakt: .....................................................</w:t>
      </w:r>
      <w:r w:rsidR="000C67DF" w:rsidRPr="00110D48">
        <w:rPr>
          <w:rFonts w:asciiTheme="minorHAnsi" w:hAnsiTheme="minorHAnsi" w:cstheme="minorHAnsi"/>
          <w:b/>
          <w:bCs/>
          <w:sz w:val="22"/>
          <w:szCs w:val="22"/>
        </w:rPr>
        <w:t>.............................</w:t>
      </w:r>
    </w:p>
    <w:p w14:paraId="0CB223CC" w14:textId="77777777" w:rsidR="00D16F93" w:rsidRPr="00110D48" w:rsidRDefault="008A2F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0D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0D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0D4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913FE3C" w14:textId="77777777" w:rsidR="00D353A2" w:rsidRPr="001556DC" w:rsidRDefault="00D353A2">
      <w:pPr>
        <w:pStyle w:val="Nadpis1"/>
        <w:rPr>
          <w:rFonts w:asciiTheme="minorHAnsi" w:hAnsiTheme="minorHAnsi" w:cstheme="minorHAnsi"/>
        </w:rPr>
      </w:pPr>
      <w:r w:rsidRPr="001556DC">
        <w:rPr>
          <w:rFonts w:asciiTheme="minorHAnsi" w:hAnsiTheme="minorHAnsi" w:cstheme="minorHAnsi"/>
        </w:rPr>
        <w:t>Čl. I</w:t>
      </w:r>
    </w:p>
    <w:p w14:paraId="7F0D1551" w14:textId="77777777" w:rsidR="00D353A2" w:rsidRPr="001556DC" w:rsidRDefault="00D353A2">
      <w:pPr>
        <w:pStyle w:val="Nadpis1"/>
        <w:rPr>
          <w:rFonts w:asciiTheme="minorHAnsi" w:hAnsiTheme="minorHAnsi" w:cstheme="minorHAnsi"/>
        </w:rPr>
      </w:pPr>
      <w:r w:rsidRPr="001556DC">
        <w:rPr>
          <w:rFonts w:asciiTheme="minorHAnsi" w:hAnsiTheme="minorHAnsi" w:cstheme="minorHAnsi"/>
        </w:rPr>
        <w:t>Predmet a účel nájmu</w:t>
      </w:r>
    </w:p>
    <w:p w14:paraId="617656A5" w14:textId="77777777" w:rsidR="007B3431" w:rsidRDefault="00D353A2" w:rsidP="001556DC">
      <w:pPr>
        <w:pStyle w:val="Odsekzoznamu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 xml:space="preserve">Prenajímateľ sa zaväzuje prenechať nájomcovi na dočasné užívanie (ďalej len “nájom“) dopravný </w:t>
      </w:r>
    </w:p>
    <w:p w14:paraId="673FB7D9" w14:textId="77777777" w:rsidR="007B3431" w:rsidRDefault="007B3431" w:rsidP="007B3431">
      <w:pPr>
        <w:pStyle w:val="Odsekzoznamu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F0FDB1B" w14:textId="77777777" w:rsidR="007B3431" w:rsidRDefault="00D353A2" w:rsidP="007B3431">
      <w:pPr>
        <w:pStyle w:val="Odsekzoznamu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3431">
        <w:rPr>
          <w:rFonts w:asciiTheme="minorHAnsi" w:hAnsiTheme="minorHAnsi" w:cstheme="minorHAnsi"/>
          <w:sz w:val="22"/>
          <w:szCs w:val="22"/>
        </w:rPr>
        <w:t xml:space="preserve">prostriedok - </w:t>
      </w:r>
      <w:r w:rsidR="007E0CA1" w:rsidRPr="007B3431">
        <w:rPr>
          <w:rFonts w:asciiTheme="minorHAnsi" w:hAnsiTheme="minorHAnsi" w:cstheme="minorHAnsi"/>
          <w:sz w:val="22"/>
          <w:szCs w:val="22"/>
        </w:rPr>
        <w:t>bicykel značky</w:t>
      </w:r>
      <w:r w:rsidR="007B3431" w:rsidRPr="007B3431">
        <w:rPr>
          <w:rFonts w:asciiTheme="minorHAnsi" w:hAnsiTheme="minorHAnsi" w:cstheme="minorHAnsi"/>
          <w:sz w:val="22"/>
          <w:szCs w:val="22"/>
        </w:rPr>
        <w:t xml:space="preserve"> </w:t>
      </w:r>
      <w:r w:rsidR="007E0CA1" w:rsidRPr="007B3431">
        <w:rPr>
          <w:rFonts w:asciiTheme="minorHAnsi" w:hAnsiTheme="minorHAnsi" w:cstheme="minorHAnsi"/>
          <w:sz w:val="22"/>
          <w:szCs w:val="22"/>
        </w:rPr>
        <w:t>......................</w:t>
      </w:r>
      <w:r w:rsidR="00110D48" w:rsidRPr="007B3431">
        <w:rPr>
          <w:rFonts w:asciiTheme="minorHAnsi" w:hAnsiTheme="minorHAnsi" w:cstheme="minorHAnsi"/>
          <w:sz w:val="22"/>
          <w:szCs w:val="22"/>
        </w:rPr>
        <w:t>........................</w:t>
      </w:r>
      <w:r w:rsidR="007B3431" w:rsidRPr="007B3431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 </w:t>
      </w:r>
    </w:p>
    <w:p w14:paraId="31CD1A6E" w14:textId="77777777" w:rsidR="007B3431" w:rsidRDefault="007B3431" w:rsidP="007B3431">
      <w:pPr>
        <w:pStyle w:val="Odsekzoznamu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43DA53B" w14:textId="7E55849B" w:rsidR="00D27CB9" w:rsidRPr="007B3431" w:rsidRDefault="007B3431" w:rsidP="007B3431">
      <w:pPr>
        <w:pStyle w:val="Odsekzoznamu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343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7E0CA1" w:rsidRPr="007B3431">
        <w:rPr>
          <w:rFonts w:asciiTheme="minorHAnsi" w:hAnsiTheme="minorHAnsi" w:cstheme="minorHAnsi"/>
          <w:sz w:val="22"/>
          <w:szCs w:val="22"/>
        </w:rPr>
        <w:t>, ktorý je v katalógu bicyklov prenajímateľa označený ako bicykel č. ........</w:t>
      </w:r>
      <w:r w:rsidRPr="007B3431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7E0CA1" w:rsidRPr="007B3431">
        <w:rPr>
          <w:rFonts w:asciiTheme="minorHAnsi" w:hAnsiTheme="minorHAnsi" w:cstheme="minorHAnsi"/>
          <w:sz w:val="22"/>
          <w:szCs w:val="22"/>
        </w:rPr>
        <w:t>............</w:t>
      </w:r>
      <w:r w:rsidR="00917254" w:rsidRPr="007B3431">
        <w:rPr>
          <w:rFonts w:asciiTheme="minorHAnsi" w:hAnsiTheme="minorHAnsi" w:cstheme="minorHAnsi"/>
          <w:sz w:val="22"/>
          <w:szCs w:val="22"/>
        </w:rPr>
        <w:t xml:space="preserve"> </w:t>
      </w:r>
      <w:r w:rsidR="00D353A2" w:rsidRPr="007B3431">
        <w:rPr>
          <w:rFonts w:asciiTheme="minorHAnsi" w:hAnsiTheme="minorHAnsi" w:cstheme="minorHAnsi"/>
          <w:sz w:val="22"/>
          <w:szCs w:val="22"/>
        </w:rPr>
        <w:t>(ďalej len “predmet nájmu“) a nájomca sa zaväzuje predmet nájmu riadne užívať v súlade s účelom dohodnutým v tejto zmluve a zaplatiť prenajímateľovi dohodnuté nájomné.</w:t>
      </w:r>
    </w:p>
    <w:p w14:paraId="41173F11" w14:textId="56505D08" w:rsidR="00D353A2" w:rsidRPr="001556DC" w:rsidRDefault="00D353A2" w:rsidP="001556DC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556DC">
        <w:rPr>
          <w:rFonts w:asciiTheme="minorHAnsi" w:hAnsiTheme="minorHAnsi" w:cstheme="minorHAnsi"/>
          <w:sz w:val="22"/>
          <w:szCs w:val="22"/>
        </w:rPr>
        <w:t>Dohodnutým účelom nájmu podľa bodu 1. sa rozumie užívanie predmetu nájmu na</w:t>
      </w:r>
      <w:r w:rsidR="00917254" w:rsidRPr="001556DC">
        <w:rPr>
          <w:rFonts w:asciiTheme="minorHAnsi" w:hAnsiTheme="minorHAnsi" w:cstheme="minorHAnsi"/>
          <w:sz w:val="22"/>
          <w:szCs w:val="22"/>
        </w:rPr>
        <w:t xml:space="preserve"> </w:t>
      </w:r>
      <w:r w:rsidR="007E0CA1" w:rsidRPr="001556DC">
        <w:rPr>
          <w:rFonts w:asciiTheme="minorHAnsi" w:hAnsiTheme="minorHAnsi" w:cstheme="minorHAnsi"/>
          <w:sz w:val="22"/>
          <w:szCs w:val="22"/>
        </w:rPr>
        <w:t>rekreačnú cyklistiku výlučne na území</w:t>
      </w:r>
      <w:r w:rsidR="00D27CB9" w:rsidRPr="001556DC">
        <w:rPr>
          <w:rFonts w:asciiTheme="minorHAnsi" w:hAnsiTheme="minorHAnsi" w:cstheme="minorHAnsi"/>
          <w:sz w:val="22"/>
          <w:szCs w:val="22"/>
        </w:rPr>
        <w:t xml:space="preserve"> </w:t>
      </w:r>
      <w:r w:rsidR="007E0CA1" w:rsidRPr="001556DC">
        <w:rPr>
          <w:rFonts w:asciiTheme="minorHAnsi" w:hAnsiTheme="minorHAnsi" w:cstheme="minorHAnsi"/>
          <w:sz w:val="22"/>
          <w:szCs w:val="22"/>
        </w:rPr>
        <w:t>Slovenskej republik</w:t>
      </w:r>
      <w:r w:rsidR="000C67DF" w:rsidRPr="001556DC">
        <w:rPr>
          <w:rFonts w:asciiTheme="minorHAnsi" w:hAnsiTheme="minorHAnsi" w:cstheme="minorHAnsi"/>
          <w:sz w:val="22"/>
          <w:szCs w:val="22"/>
        </w:rPr>
        <w:t>y</w:t>
      </w:r>
    </w:p>
    <w:p w14:paraId="33DB4126" w14:textId="77777777" w:rsidR="00D353A2" w:rsidRPr="00110D48" w:rsidRDefault="00D353A2" w:rsidP="001556D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D5F1DB3" w14:textId="77777777" w:rsidR="00D353A2" w:rsidRPr="001556DC" w:rsidRDefault="00D353A2" w:rsidP="001556DC">
      <w:pPr>
        <w:pStyle w:val="Nadpis1"/>
        <w:ind w:left="426"/>
        <w:rPr>
          <w:rFonts w:asciiTheme="minorHAnsi" w:hAnsiTheme="minorHAnsi" w:cstheme="minorHAnsi"/>
        </w:rPr>
      </w:pPr>
      <w:r w:rsidRPr="001556DC">
        <w:rPr>
          <w:rFonts w:asciiTheme="minorHAnsi" w:hAnsiTheme="minorHAnsi" w:cstheme="minorHAnsi"/>
        </w:rPr>
        <w:t>Čl. II</w:t>
      </w:r>
    </w:p>
    <w:p w14:paraId="16B7CDA8" w14:textId="77777777" w:rsidR="00D27CB9" w:rsidRPr="001556DC" w:rsidRDefault="00D353A2" w:rsidP="001556DC">
      <w:pPr>
        <w:pStyle w:val="Nadpis1"/>
        <w:ind w:left="426"/>
        <w:rPr>
          <w:rFonts w:asciiTheme="minorHAnsi" w:hAnsiTheme="minorHAnsi" w:cstheme="minorHAnsi"/>
        </w:rPr>
      </w:pPr>
      <w:r w:rsidRPr="001556DC">
        <w:rPr>
          <w:rFonts w:asciiTheme="minorHAnsi" w:hAnsiTheme="minorHAnsi" w:cstheme="minorHAnsi"/>
        </w:rPr>
        <w:t>Vznik nájmu</w:t>
      </w:r>
    </w:p>
    <w:p w14:paraId="2E7FE364" w14:textId="717F00A4" w:rsidR="00D353A2" w:rsidRPr="00110D48" w:rsidRDefault="00D353A2" w:rsidP="001556DC">
      <w:pPr>
        <w:pStyle w:val="Nadpis1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10D48">
        <w:rPr>
          <w:rFonts w:asciiTheme="minorHAnsi" w:hAnsiTheme="minorHAnsi" w:cstheme="minorHAnsi"/>
          <w:b w:val="0"/>
          <w:bCs w:val="0"/>
          <w:sz w:val="22"/>
          <w:szCs w:val="22"/>
        </w:rPr>
        <w:t>Prenajímateľ sa zaväzuje odovzdať nájomcovi predmet nájmu v stave spôsobilom na dohovorené užívanie ku</w:t>
      </w:r>
      <w:r w:rsidR="007E0CA1" w:rsidRPr="00110D4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dňu podpisu tejto zmluvy, pričom nájomca podpisom tejto zmluvy potvrdzuje prevzatie predmetu nájmu v stave spôsobilom na dohovorené užívanie a nájom začína dňom podpisu tejto zmluvy. </w:t>
      </w:r>
    </w:p>
    <w:p w14:paraId="7B433137" w14:textId="77777777" w:rsidR="00D16F93" w:rsidRPr="00110D48" w:rsidRDefault="00D16F93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5BC40C88" w14:textId="77777777" w:rsidR="00D353A2" w:rsidRPr="001556DC" w:rsidRDefault="00D353A2">
      <w:pPr>
        <w:pStyle w:val="Nadpis1"/>
        <w:rPr>
          <w:rFonts w:asciiTheme="minorHAnsi" w:hAnsiTheme="minorHAnsi" w:cstheme="minorHAnsi"/>
        </w:rPr>
      </w:pPr>
      <w:r w:rsidRPr="001556DC">
        <w:rPr>
          <w:rFonts w:asciiTheme="minorHAnsi" w:hAnsiTheme="minorHAnsi" w:cstheme="minorHAnsi"/>
        </w:rPr>
        <w:t>Čl. III</w:t>
      </w:r>
    </w:p>
    <w:p w14:paraId="0B21997F" w14:textId="77777777" w:rsidR="00D353A2" w:rsidRPr="001556DC" w:rsidRDefault="00D353A2">
      <w:pPr>
        <w:jc w:val="center"/>
        <w:rPr>
          <w:rFonts w:asciiTheme="minorHAnsi" w:hAnsiTheme="minorHAnsi" w:cstheme="minorHAnsi"/>
          <w:b/>
          <w:bCs/>
        </w:rPr>
      </w:pPr>
      <w:r w:rsidRPr="001556DC">
        <w:rPr>
          <w:rFonts w:asciiTheme="minorHAnsi" w:hAnsiTheme="minorHAnsi" w:cstheme="minorHAnsi"/>
          <w:b/>
          <w:bCs/>
        </w:rPr>
        <w:t>Práva a povinnosti zmluvných strán</w:t>
      </w:r>
    </w:p>
    <w:p w14:paraId="462BB759" w14:textId="77777777" w:rsidR="00D27CB9" w:rsidRPr="00110D48" w:rsidRDefault="00D353A2" w:rsidP="00D27CB9">
      <w:pPr>
        <w:pStyle w:val="Odsekzoznamu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Prenajímateľ sa zaväzuje odovzdať nájomcovi predmet nájmu spolu s potrebnými dokladmi a umožniť nájomcovi jeho nerušené užívanie po dobu trvania tejto zmluvy;</w:t>
      </w:r>
    </w:p>
    <w:p w14:paraId="4BDCCDEA" w14:textId="0E3E28BF" w:rsidR="00D353A2" w:rsidRPr="00110D48" w:rsidRDefault="00D353A2" w:rsidP="00D27CB9">
      <w:pPr>
        <w:pStyle w:val="Odsekzoznamu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Nájomca sa zaväzuje:</w:t>
      </w:r>
    </w:p>
    <w:p w14:paraId="70D45F33" w14:textId="77777777" w:rsidR="00D353A2" w:rsidRPr="00110D48" w:rsidRDefault="00D353A2">
      <w:pPr>
        <w:pStyle w:val="notzap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užívať predmet nájmu v súlade s jeho účelom a podmienkami dohodnutými v tejto zmluve;</w:t>
      </w:r>
    </w:p>
    <w:p w14:paraId="1E551586" w14:textId="77777777" w:rsidR="00D353A2" w:rsidRPr="00110D48" w:rsidRDefault="00D353A2">
      <w:pPr>
        <w:pStyle w:val="notzap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udržiavať po dobu trvania nájmu predmet nájmu na svoj účet v stave, v akom ho prevzal, s prihliadnutím na obvyklé opotrebenie;</w:t>
      </w:r>
    </w:p>
    <w:p w14:paraId="41278208" w14:textId="77777777" w:rsidR="00D353A2" w:rsidRPr="00110D48" w:rsidRDefault="00D353A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lastRenderedPageBreak/>
        <w:t>vykonať všetky vhodné a primerané opatrenia, aby chránil predmet nájmu pred poškodením, zničením, alebo stratou;</w:t>
      </w:r>
    </w:p>
    <w:p w14:paraId="23B44A45" w14:textId="77777777" w:rsidR="00D353A2" w:rsidRPr="00110D48" w:rsidRDefault="00D353A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zodpovedať  počas trvania tejto zmluvy za škodu vzniknutú na predmete nájmu v dôsledku poškodenia, zničenia alebo straty predmetu nájmu, oznámiť prenajímateľovi všetky prípady vzniku škody, poškodenia alebo straty predmetu nájmu;</w:t>
      </w:r>
    </w:p>
    <w:p w14:paraId="5691F8FB" w14:textId="4D4500C0" w:rsidR="00D353A2" w:rsidRPr="00110D48" w:rsidRDefault="00D353A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vrátiť prenajímateľovi predmet nájmu v</w:t>
      </w:r>
      <w:r w:rsidR="007E0CA1" w:rsidRPr="00110D48">
        <w:rPr>
          <w:rFonts w:asciiTheme="minorHAnsi" w:hAnsiTheme="minorHAnsi" w:cstheme="minorHAnsi"/>
          <w:sz w:val="22"/>
          <w:szCs w:val="22"/>
        </w:rPr>
        <w:t xml:space="preserve"> deň skončenia nájmu v </w:t>
      </w:r>
      <w:r w:rsidRPr="00110D48">
        <w:rPr>
          <w:rFonts w:asciiTheme="minorHAnsi" w:hAnsiTheme="minorHAnsi" w:cstheme="minorHAnsi"/>
          <w:sz w:val="22"/>
          <w:szCs w:val="22"/>
        </w:rPr>
        <w:t>stave, v akom ho nájomca prevzal s prihli</w:t>
      </w:r>
      <w:r w:rsidR="007E0CA1" w:rsidRPr="00110D48">
        <w:rPr>
          <w:rFonts w:asciiTheme="minorHAnsi" w:hAnsiTheme="minorHAnsi" w:cstheme="minorHAnsi"/>
          <w:sz w:val="22"/>
          <w:szCs w:val="22"/>
        </w:rPr>
        <w:t xml:space="preserve">adnutím na obvyklé opotrebenie. </w:t>
      </w:r>
      <w:r w:rsidR="00026CCD" w:rsidRPr="00110D48">
        <w:rPr>
          <w:rFonts w:asciiTheme="minorHAnsi" w:hAnsiTheme="minorHAnsi" w:cstheme="minorHAnsi"/>
          <w:sz w:val="22"/>
          <w:szCs w:val="22"/>
        </w:rPr>
        <w:t xml:space="preserve">Miestom vrátenia predmetu nájmu je prevádzka prenajímateľa na </w:t>
      </w:r>
      <w:r w:rsidR="007E0CA1" w:rsidRPr="00110D48">
        <w:rPr>
          <w:rFonts w:asciiTheme="minorHAnsi" w:hAnsiTheme="minorHAnsi" w:cstheme="minorHAnsi"/>
          <w:sz w:val="22"/>
          <w:szCs w:val="22"/>
        </w:rPr>
        <w:t xml:space="preserve">adrese </w:t>
      </w:r>
      <w:r w:rsidR="00D27CB9" w:rsidRPr="00110D48">
        <w:rPr>
          <w:rFonts w:asciiTheme="minorHAnsi" w:hAnsiTheme="minorHAnsi" w:cstheme="minorHAnsi"/>
          <w:sz w:val="22"/>
          <w:szCs w:val="22"/>
        </w:rPr>
        <w:t>Hlavná 59/42, 053 05 Granč – Petrovce.</w:t>
      </w:r>
      <w:r w:rsidR="00026CCD" w:rsidRPr="00110D48">
        <w:rPr>
          <w:rFonts w:asciiTheme="minorHAnsi" w:hAnsiTheme="minorHAnsi" w:cstheme="minorHAnsi"/>
          <w:sz w:val="22"/>
          <w:szCs w:val="22"/>
        </w:rPr>
        <w:t xml:space="preserve"> </w:t>
      </w:r>
      <w:r w:rsidRPr="00110D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78EDC" w14:textId="113D6E1C" w:rsidR="00D16F93" w:rsidRPr="00110D48" w:rsidRDefault="00A475F3" w:rsidP="00D27CB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 xml:space="preserve">dodržiavať pri jazde dopravné a bezpečnostné predpisy </w:t>
      </w:r>
    </w:p>
    <w:p w14:paraId="68399B28" w14:textId="77777777" w:rsidR="00D27CB9" w:rsidRPr="00110D48" w:rsidRDefault="00D27CB9" w:rsidP="00D27C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E073FA" w14:textId="77777777" w:rsidR="00D353A2" w:rsidRPr="001556DC" w:rsidRDefault="00D353A2">
      <w:pPr>
        <w:pStyle w:val="Nadpis1"/>
        <w:rPr>
          <w:rFonts w:asciiTheme="minorHAnsi" w:hAnsiTheme="minorHAnsi" w:cstheme="minorHAnsi"/>
        </w:rPr>
      </w:pPr>
      <w:r w:rsidRPr="001556DC">
        <w:rPr>
          <w:rFonts w:asciiTheme="minorHAnsi" w:hAnsiTheme="minorHAnsi" w:cstheme="minorHAnsi"/>
        </w:rPr>
        <w:t>Čl. IV</w:t>
      </w:r>
    </w:p>
    <w:p w14:paraId="2FF36829" w14:textId="7E1399DE" w:rsidR="00D353A2" w:rsidRPr="001556DC" w:rsidRDefault="00D353A2" w:rsidP="00110D48">
      <w:pPr>
        <w:jc w:val="center"/>
        <w:rPr>
          <w:rFonts w:asciiTheme="minorHAnsi" w:hAnsiTheme="minorHAnsi" w:cstheme="minorHAnsi"/>
          <w:b/>
          <w:bCs/>
        </w:rPr>
      </w:pPr>
      <w:r w:rsidRPr="001556DC">
        <w:rPr>
          <w:rFonts w:asciiTheme="minorHAnsi" w:hAnsiTheme="minorHAnsi" w:cstheme="minorHAnsi"/>
          <w:b/>
          <w:bCs/>
        </w:rPr>
        <w:t>Nájomné</w:t>
      </w:r>
      <w:r w:rsidR="007E0CA1" w:rsidRPr="001556DC">
        <w:rPr>
          <w:rFonts w:asciiTheme="minorHAnsi" w:hAnsiTheme="minorHAnsi" w:cstheme="minorHAnsi"/>
          <w:b/>
          <w:bCs/>
        </w:rPr>
        <w:t>, kaucia a zmluvná pokuta</w:t>
      </w:r>
    </w:p>
    <w:p w14:paraId="1FDDA8D1" w14:textId="078E7DD1" w:rsidR="00D27CB9" w:rsidRPr="00110D48" w:rsidRDefault="00D353A2" w:rsidP="001556DC">
      <w:pPr>
        <w:pStyle w:val="Odsekzoznamu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 xml:space="preserve">Nájomca sa zaväzuje zaplatiť prenajímateľovi </w:t>
      </w:r>
      <w:r w:rsidR="007E0CA1" w:rsidRPr="00110D48">
        <w:rPr>
          <w:rFonts w:asciiTheme="minorHAnsi" w:hAnsiTheme="minorHAnsi" w:cstheme="minorHAnsi"/>
          <w:sz w:val="22"/>
          <w:szCs w:val="22"/>
        </w:rPr>
        <w:t xml:space="preserve">za dobu trvania nájmu nájomné </w:t>
      </w:r>
      <w:r w:rsidR="007B3431">
        <w:rPr>
          <w:rFonts w:asciiTheme="minorHAnsi" w:hAnsiTheme="minorHAnsi" w:cstheme="minorHAnsi"/>
          <w:sz w:val="22"/>
          <w:szCs w:val="22"/>
        </w:rPr>
        <w:t xml:space="preserve">v sume </w:t>
      </w:r>
      <w:r w:rsidR="007E0CA1" w:rsidRPr="00110D48">
        <w:rPr>
          <w:rFonts w:asciiTheme="minorHAnsi" w:hAnsiTheme="minorHAnsi" w:cstheme="minorHAnsi"/>
          <w:sz w:val="22"/>
          <w:szCs w:val="22"/>
        </w:rPr>
        <w:t>.................</w:t>
      </w:r>
      <w:r w:rsidR="007B3431">
        <w:rPr>
          <w:rFonts w:asciiTheme="minorHAnsi" w:hAnsiTheme="minorHAnsi" w:cstheme="minorHAnsi"/>
          <w:sz w:val="22"/>
          <w:szCs w:val="22"/>
        </w:rPr>
        <w:t>.....................</w:t>
      </w:r>
      <w:r w:rsidR="007E0CA1" w:rsidRPr="00110D48">
        <w:rPr>
          <w:rFonts w:asciiTheme="minorHAnsi" w:hAnsiTheme="minorHAnsi" w:cstheme="minorHAnsi"/>
          <w:sz w:val="22"/>
          <w:szCs w:val="22"/>
        </w:rPr>
        <w:t>.eur, ktoré je splatné pri podpise tejto zmluvy k rukám prenajímateľa. Prenajímateľ odovzdá predmet nájmu nájomcovi až po zaplatení nájomného dohodnutého v tejto zmluve.</w:t>
      </w:r>
    </w:p>
    <w:p w14:paraId="0B4E2D05" w14:textId="47AA337D" w:rsidR="0007290A" w:rsidRPr="00110D48" w:rsidRDefault="007E0CA1" w:rsidP="001556DC">
      <w:pPr>
        <w:pStyle w:val="Odsekzoznamu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bCs/>
          <w:sz w:val="22"/>
          <w:szCs w:val="22"/>
        </w:rPr>
        <w:t xml:space="preserve">Spolu s nájomným je nájomca povinný pri podpise tejto zmluvy zložiť k rukám prenajímateľa kauciu vo výške </w:t>
      </w:r>
      <w:r w:rsidR="007B3431">
        <w:rPr>
          <w:rFonts w:asciiTheme="minorHAnsi" w:hAnsiTheme="minorHAnsi" w:cstheme="minorHAnsi"/>
          <w:bCs/>
          <w:sz w:val="22"/>
          <w:szCs w:val="22"/>
        </w:rPr>
        <w:t>2</w:t>
      </w:r>
      <w:r w:rsidR="00D27CB9" w:rsidRPr="00110D48">
        <w:rPr>
          <w:rFonts w:asciiTheme="minorHAnsi" w:hAnsiTheme="minorHAnsi" w:cstheme="minorHAnsi"/>
          <w:bCs/>
          <w:sz w:val="22"/>
          <w:szCs w:val="22"/>
        </w:rPr>
        <w:t>00</w:t>
      </w:r>
      <w:r w:rsidRPr="00110D48">
        <w:rPr>
          <w:rFonts w:asciiTheme="minorHAnsi" w:hAnsiTheme="minorHAnsi" w:cstheme="minorHAnsi"/>
          <w:bCs/>
          <w:sz w:val="22"/>
          <w:szCs w:val="22"/>
        </w:rPr>
        <w:t>eur, ktorá slúži na zabezpečenie záväzkov nájomcu voči prenajímateľovi titulom zmluvnej pokuty podľa čl. IV bod 3 tejto zmluvy, náhrady škody na predmete nájmu</w:t>
      </w:r>
      <w:r w:rsidR="00A475F3" w:rsidRPr="00110D48">
        <w:rPr>
          <w:rFonts w:asciiTheme="minorHAnsi" w:hAnsiTheme="minorHAnsi" w:cstheme="minorHAnsi"/>
          <w:bCs/>
          <w:sz w:val="22"/>
          <w:szCs w:val="22"/>
        </w:rPr>
        <w:t xml:space="preserve"> v dôsledku poškodenia</w:t>
      </w:r>
      <w:r w:rsidRPr="00110D48">
        <w:rPr>
          <w:rFonts w:asciiTheme="minorHAnsi" w:hAnsiTheme="minorHAnsi" w:cstheme="minorHAnsi"/>
          <w:bCs/>
          <w:sz w:val="22"/>
          <w:szCs w:val="22"/>
        </w:rPr>
        <w:t xml:space="preserve"> alebo jeho zničenia, resp. straty. V prípade, že nájomca odovzdá prenajímateľovi predmet nájmu riadne a včas v súlade s touto zmluvou, prenajímateľ vráti nájomcovi zloženú kauciu v celom rozsahu.</w:t>
      </w:r>
    </w:p>
    <w:p w14:paraId="3C66FC1C" w14:textId="77777777" w:rsidR="0007290A" w:rsidRPr="00110D48" w:rsidRDefault="007E0CA1" w:rsidP="001556DC">
      <w:pPr>
        <w:pStyle w:val="Odsekzoznamu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 xml:space="preserve">V prípade omeškania nájomcu so splnením povinnosti vrátiť prenajímateľovi predmet nájmu riadne a včas v súlade s touto zmluvou, je nájomca povinný zaplatiť prenajímateľovi zmluvnú pokutu vo výške </w:t>
      </w:r>
      <w:r w:rsidR="0007290A" w:rsidRPr="00110D48">
        <w:rPr>
          <w:rFonts w:asciiTheme="minorHAnsi" w:hAnsiTheme="minorHAnsi" w:cstheme="minorHAnsi"/>
          <w:sz w:val="22"/>
          <w:szCs w:val="22"/>
        </w:rPr>
        <w:t>10</w:t>
      </w:r>
      <w:r w:rsidR="005529A0" w:rsidRPr="00110D48">
        <w:rPr>
          <w:rFonts w:asciiTheme="minorHAnsi" w:hAnsiTheme="minorHAnsi" w:cstheme="minorHAnsi"/>
          <w:sz w:val="22"/>
          <w:szCs w:val="22"/>
        </w:rPr>
        <w:t xml:space="preserve"> eur za každú načatú </w:t>
      </w:r>
      <w:r w:rsidR="0007290A" w:rsidRPr="00110D48">
        <w:rPr>
          <w:rFonts w:asciiTheme="minorHAnsi" w:hAnsiTheme="minorHAnsi" w:cstheme="minorHAnsi"/>
          <w:sz w:val="22"/>
          <w:szCs w:val="22"/>
        </w:rPr>
        <w:t xml:space="preserve">hodinu </w:t>
      </w:r>
      <w:r w:rsidRPr="00110D48">
        <w:rPr>
          <w:rFonts w:asciiTheme="minorHAnsi" w:hAnsiTheme="minorHAnsi" w:cstheme="minorHAnsi"/>
          <w:sz w:val="22"/>
          <w:szCs w:val="22"/>
        </w:rPr>
        <w:t>omeškania</w:t>
      </w:r>
      <w:r w:rsidR="005529A0" w:rsidRPr="00110D48">
        <w:rPr>
          <w:rFonts w:asciiTheme="minorHAnsi" w:hAnsiTheme="minorHAnsi" w:cstheme="minorHAnsi"/>
          <w:sz w:val="22"/>
          <w:szCs w:val="22"/>
        </w:rPr>
        <w:t xml:space="preserve"> za každý požičaný bicykel</w:t>
      </w:r>
      <w:r w:rsidRPr="00110D4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A6FCDB" w14:textId="7D984358" w:rsidR="0007290A" w:rsidRPr="00110D48" w:rsidRDefault="00894795" w:rsidP="001556DC">
      <w:pPr>
        <w:pStyle w:val="Odsekzoznamu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V prípade zapožičania cyklistickej prilby</w:t>
      </w:r>
      <w:r w:rsidR="0007290A" w:rsidRPr="00110D48">
        <w:rPr>
          <w:rFonts w:asciiTheme="minorHAnsi" w:hAnsiTheme="minorHAnsi" w:cstheme="minorHAnsi"/>
          <w:sz w:val="22"/>
          <w:szCs w:val="22"/>
        </w:rPr>
        <w:t>, fľaše, ruksaka alebo iných predmetov</w:t>
      </w:r>
      <w:r w:rsidRPr="00110D48">
        <w:rPr>
          <w:rFonts w:asciiTheme="minorHAnsi" w:hAnsiTheme="minorHAnsi" w:cstheme="minorHAnsi"/>
          <w:sz w:val="22"/>
          <w:szCs w:val="22"/>
        </w:rPr>
        <w:t xml:space="preserve"> a </w:t>
      </w:r>
      <w:r w:rsidR="0007290A" w:rsidRPr="00110D48">
        <w:rPr>
          <w:rFonts w:asciiTheme="minorHAnsi" w:hAnsiTheme="minorHAnsi" w:cstheme="minorHAnsi"/>
          <w:sz w:val="22"/>
          <w:szCs w:val="22"/>
        </w:rPr>
        <w:t>ich</w:t>
      </w:r>
      <w:r w:rsidRPr="00110D48">
        <w:rPr>
          <w:rFonts w:asciiTheme="minorHAnsi" w:hAnsiTheme="minorHAnsi" w:cstheme="minorHAnsi"/>
          <w:sz w:val="22"/>
          <w:szCs w:val="22"/>
        </w:rPr>
        <w:t xml:space="preserve"> nevrátenia, bude účtovaná pokuta vo výške 70€</w:t>
      </w:r>
      <w:r w:rsidR="0007290A" w:rsidRPr="00110D48">
        <w:rPr>
          <w:rFonts w:asciiTheme="minorHAnsi" w:hAnsiTheme="minorHAnsi" w:cstheme="minorHAnsi"/>
          <w:sz w:val="22"/>
          <w:szCs w:val="22"/>
        </w:rPr>
        <w:t>.</w:t>
      </w:r>
    </w:p>
    <w:p w14:paraId="1CD8F7DF" w14:textId="0BC5BB16" w:rsidR="00D353A2" w:rsidRPr="00110D48" w:rsidRDefault="0088617A" w:rsidP="001556DC">
      <w:pPr>
        <w:pStyle w:val="Odsekzoznamu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V prípade, ak výška záväzku nájomcu voči prenajímateľovi podľa bodu 2</w:t>
      </w:r>
      <w:r w:rsidR="00A475F3" w:rsidRPr="00110D48">
        <w:rPr>
          <w:rFonts w:asciiTheme="minorHAnsi" w:hAnsiTheme="minorHAnsi" w:cstheme="minorHAnsi"/>
          <w:sz w:val="22"/>
          <w:szCs w:val="22"/>
        </w:rPr>
        <w:t>.</w:t>
      </w:r>
      <w:r w:rsidRPr="00110D48">
        <w:rPr>
          <w:rFonts w:asciiTheme="minorHAnsi" w:hAnsiTheme="minorHAnsi" w:cstheme="minorHAnsi"/>
          <w:sz w:val="22"/>
          <w:szCs w:val="22"/>
        </w:rPr>
        <w:t xml:space="preserve"> presahuje zaplatenú kauciu, prenajímateľ si zaplatenú kauciu ponechá v celom rozsahu a nájomca je povinný zaplatiť </w:t>
      </w:r>
      <w:r w:rsidR="00A475F3" w:rsidRPr="00110D48">
        <w:rPr>
          <w:rFonts w:asciiTheme="minorHAnsi" w:hAnsiTheme="minorHAnsi" w:cstheme="minorHAnsi"/>
          <w:sz w:val="22"/>
          <w:szCs w:val="22"/>
        </w:rPr>
        <w:t xml:space="preserve">prenajímateľovi </w:t>
      </w:r>
      <w:r w:rsidRPr="00110D48">
        <w:rPr>
          <w:rFonts w:asciiTheme="minorHAnsi" w:hAnsiTheme="minorHAnsi" w:cstheme="minorHAnsi"/>
          <w:sz w:val="22"/>
          <w:szCs w:val="22"/>
        </w:rPr>
        <w:t>zvyšok svojho dlhu titulom zmluvnej pokuty</w:t>
      </w:r>
      <w:r w:rsidR="00A475F3" w:rsidRPr="00110D48">
        <w:rPr>
          <w:rFonts w:asciiTheme="minorHAnsi" w:hAnsiTheme="minorHAnsi" w:cstheme="minorHAnsi"/>
          <w:sz w:val="22"/>
          <w:szCs w:val="22"/>
        </w:rPr>
        <w:t xml:space="preserve"> alebo</w:t>
      </w:r>
      <w:r w:rsidRPr="00110D48">
        <w:rPr>
          <w:rFonts w:asciiTheme="minorHAnsi" w:hAnsiTheme="minorHAnsi" w:cstheme="minorHAnsi"/>
          <w:sz w:val="22"/>
          <w:szCs w:val="22"/>
        </w:rPr>
        <w:t xml:space="preserve"> náhrady škody na predmete nájmu</w:t>
      </w:r>
      <w:r w:rsidR="00A475F3" w:rsidRPr="00110D48">
        <w:rPr>
          <w:rFonts w:asciiTheme="minorHAnsi" w:hAnsiTheme="minorHAnsi" w:cstheme="minorHAnsi"/>
          <w:sz w:val="22"/>
          <w:szCs w:val="22"/>
        </w:rPr>
        <w:t xml:space="preserve"> v dôsledku jeho poškodenia, </w:t>
      </w:r>
      <w:r w:rsidRPr="00110D48">
        <w:rPr>
          <w:rFonts w:asciiTheme="minorHAnsi" w:hAnsiTheme="minorHAnsi" w:cstheme="minorHAnsi"/>
          <w:sz w:val="22"/>
          <w:szCs w:val="22"/>
        </w:rPr>
        <w:t xml:space="preserve">zničenia alebo straty do 3 dní od dohodnutej doby skončenia nájmu. </w:t>
      </w:r>
    </w:p>
    <w:p w14:paraId="4AA9DF1B" w14:textId="77777777" w:rsidR="0088617A" w:rsidRPr="00110D48" w:rsidRDefault="0088617A" w:rsidP="001556DC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E0F861" w14:textId="77777777" w:rsidR="00D353A2" w:rsidRPr="001556DC" w:rsidRDefault="00D353A2">
      <w:pPr>
        <w:pStyle w:val="Nadpis1"/>
        <w:rPr>
          <w:rFonts w:asciiTheme="minorHAnsi" w:hAnsiTheme="minorHAnsi" w:cstheme="minorHAnsi"/>
        </w:rPr>
      </w:pPr>
      <w:r w:rsidRPr="001556DC">
        <w:rPr>
          <w:rFonts w:asciiTheme="minorHAnsi" w:hAnsiTheme="minorHAnsi" w:cstheme="minorHAnsi"/>
        </w:rPr>
        <w:t>Čl. V</w:t>
      </w:r>
    </w:p>
    <w:p w14:paraId="5EA59ED1" w14:textId="77777777" w:rsidR="00D353A2" w:rsidRPr="001556DC" w:rsidRDefault="00D353A2">
      <w:pPr>
        <w:pStyle w:val="Nadpis1"/>
        <w:rPr>
          <w:rFonts w:asciiTheme="minorHAnsi" w:hAnsiTheme="minorHAnsi" w:cstheme="minorHAnsi"/>
        </w:rPr>
      </w:pPr>
      <w:r w:rsidRPr="001556DC">
        <w:rPr>
          <w:rFonts w:asciiTheme="minorHAnsi" w:hAnsiTheme="minorHAnsi" w:cstheme="minorHAnsi"/>
        </w:rPr>
        <w:t xml:space="preserve">Doba nájmu a trvanie zmluvy </w:t>
      </w:r>
    </w:p>
    <w:p w14:paraId="66B6D144" w14:textId="5008122E" w:rsidR="007B3431" w:rsidRDefault="00D353A2" w:rsidP="001556DC">
      <w:pPr>
        <w:pStyle w:val="Odsekzoznamu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 xml:space="preserve">Táto nájomná zmluva sa uzatvára na dobu určitú od </w:t>
      </w:r>
      <w:r w:rsidR="00917254" w:rsidRPr="00110D48">
        <w:rPr>
          <w:rFonts w:asciiTheme="minorHAnsi" w:hAnsiTheme="minorHAnsi" w:cstheme="minorHAnsi"/>
          <w:sz w:val="22"/>
          <w:szCs w:val="22"/>
        </w:rPr>
        <w:t>podpisu zmluvy</w:t>
      </w:r>
      <w:r w:rsidRPr="00110D48">
        <w:rPr>
          <w:rFonts w:asciiTheme="minorHAnsi" w:hAnsiTheme="minorHAnsi" w:cstheme="minorHAnsi"/>
          <w:sz w:val="22"/>
          <w:szCs w:val="22"/>
        </w:rPr>
        <w:t xml:space="preserve"> do</w:t>
      </w:r>
      <w:r w:rsidR="007B3431"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14:paraId="103EF33B" w14:textId="4E712C21" w:rsidR="0007290A" w:rsidRPr="00110D48" w:rsidRDefault="00D353A2" w:rsidP="007B3431">
      <w:pPr>
        <w:pStyle w:val="Odsekzoznamu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 xml:space="preserve"> </w:t>
      </w:r>
      <w:r w:rsidR="00917254" w:rsidRPr="00110D48">
        <w:rPr>
          <w:rFonts w:asciiTheme="minorHAnsi" w:hAnsiTheme="minorHAnsi" w:cstheme="minorHAnsi"/>
          <w:sz w:val="22"/>
          <w:szCs w:val="22"/>
        </w:rPr>
        <w:t>..................</w:t>
      </w:r>
      <w:r w:rsidRPr="00110D48">
        <w:rPr>
          <w:rFonts w:asciiTheme="minorHAnsi" w:hAnsiTheme="minorHAnsi" w:cstheme="minorHAnsi"/>
          <w:sz w:val="22"/>
          <w:szCs w:val="22"/>
        </w:rPr>
        <w:t>.</w:t>
      </w:r>
      <w:r w:rsidR="00110D48" w:rsidRPr="00110D48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7B343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</w:t>
      </w:r>
    </w:p>
    <w:p w14:paraId="7E3DB3B5" w14:textId="69BCEF8D" w:rsidR="00D353A2" w:rsidRPr="00110D48" w:rsidRDefault="00D353A2" w:rsidP="001556DC">
      <w:pPr>
        <w:pStyle w:val="Odsekzoznamu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Zmluvné strany sa dohodli,</w:t>
      </w:r>
      <w:r w:rsidRPr="00110D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10D48">
        <w:rPr>
          <w:rFonts w:asciiTheme="minorHAnsi" w:hAnsiTheme="minorHAnsi" w:cstheme="minorHAnsi"/>
          <w:sz w:val="22"/>
          <w:szCs w:val="22"/>
        </w:rPr>
        <w:t>že</w:t>
      </w:r>
      <w:r w:rsidRPr="00110D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10D48">
        <w:rPr>
          <w:rFonts w:asciiTheme="minorHAnsi" w:hAnsiTheme="minorHAnsi" w:cstheme="minorHAnsi"/>
          <w:sz w:val="22"/>
          <w:szCs w:val="22"/>
        </w:rPr>
        <w:t>v prípade</w:t>
      </w:r>
      <w:r w:rsidRPr="00110D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10D48">
        <w:rPr>
          <w:rFonts w:asciiTheme="minorHAnsi" w:hAnsiTheme="minorHAnsi" w:cstheme="minorHAnsi"/>
          <w:sz w:val="22"/>
          <w:szCs w:val="22"/>
        </w:rPr>
        <w:t>potreby prenajímateľa možno zmluvný vzťah založený touto zmluvou pred dojednanou dobou ukončiť ihneď</w:t>
      </w:r>
      <w:r w:rsidRPr="00110D48">
        <w:rPr>
          <w:rFonts w:asciiTheme="minorHAnsi" w:hAnsiTheme="minorHAnsi" w:cstheme="minorHAnsi"/>
          <w:sz w:val="22"/>
          <w:szCs w:val="22"/>
          <w:lang w:val="en-US"/>
        </w:rPr>
        <w:t>;</w:t>
      </w:r>
      <w:r w:rsidRPr="00110D48">
        <w:rPr>
          <w:rFonts w:asciiTheme="minorHAnsi" w:hAnsiTheme="minorHAnsi" w:cstheme="minorHAnsi"/>
          <w:sz w:val="22"/>
          <w:szCs w:val="22"/>
        </w:rPr>
        <w:t xml:space="preserve"> v takom prípade je nájomca povinný vrátiť prenajímateľovi predmet nájmu do 3 dní od jeho požiadania.  </w:t>
      </w:r>
    </w:p>
    <w:p w14:paraId="2024210B" w14:textId="77777777" w:rsidR="00D353A2" w:rsidRPr="00110D48" w:rsidRDefault="00D353A2" w:rsidP="001556DC">
      <w:p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1457F9" w14:textId="77777777" w:rsidR="00D353A2" w:rsidRPr="001556DC" w:rsidRDefault="0088617A" w:rsidP="001556DC">
      <w:pPr>
        <w:pStyle w:val="Nadpis1"/>
        <w:ind w:left="426"/>
        <w:rPr>
          <w:rFonts w:asciiTheme="minorHAnsi" w:hAnsiTheme="minorHAnsi" w:cstheme="minorHAnsi"/>
        </w:rPr>
      </w:pPr>
      <w:r w:rsidRPr="001556DC">
        <w:rPr>
          <w:rFonts w:asciiTheme="minorHAnsi" w:hAnsiTheme="minorHAnsi" w:cstheme="minorHAnsi"/>
        </w:rPr>
        <w:t>Čl. VI</w:t>
      </w:r>
    </w:p>
    <w:p w14:paraId="187FAF0C" w14:textId="77777777" w:rsidR="00D353A2" w:rsidRPr="001556DC" w:rsidRDefault="00D353A2" w:rsidP="001556DC">
      <w:pPr>
        <w:ind w:left="426"/>
        <w:jc w:val="center"/>
        <w:rPr>
          <w:rFonts w:asciiTheme="minorHAnsi" w:hAnsiTheme="minorHAnsi" w:cstheme="minorHAnsi"/>
          <w:b/>
          <w:bCs/>
        </w:rPr>
      </w:pPr>
      <w:r w:rsidRPr="001556DC">
        <w:rPr>
          <w:rFonts w:asciiTheme="minorHAnsi" w:hAnsiTheme="minorHAnsi" w:cstheme="minorHAnsi"/>
          <w:b/>
          <w:bCs/>
        </w:rPr>
        <w:t>Ďalšie dojednania</w:t>
      </w:r>
    </w:p>
    <w:p w14:paraId="7CEA69DC" w14:textId="6972ED68" w:rsidR="00D353A2" w:rsidRPr="00110D48" w:rsidRDefault="00D353A2" w:rsidP="001556DC">
      <w:pPr>
        <w:pStyle w:val="Odsekzoznamu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Zmluvné strany sa zaväzujú, že si budú poskytovať potrebnú súčinnosť pri plnení záväzkov</w:t>
      </w:r>
      <w:r w:rsidR="00110D48" w:rsidRPr="00110D48">
        <w:rPr>
          <w:rFonts w:asciiTheme="minorHAnsi" w:hAnsiTheme="minorHAnsi" w:cstheme="minorHAnsi"/>
          <w:sz w:val="22"/>
          <w:szCs w:val="22"/>
        </w:rPr>
        <w:t xml:space="preserve"> </w:t>
      </w:r>
      <w:r w:rsidRPr="00110D48">
        <w:rPr>
          <w:rFonts w:asciiTheme="minorHAnsi" w:hAnsiTheme="minorHAnsi" w:cstheme="minorHAnsi"/>
          <w:sz w:val="22"/>
          <w:szCs w:val="22"/>
        </w:rPr>
        <w:t>z tejto zmluvy a navzájom si budú oznamovať všetky okolnosti a informácie, ktoré môžu mať vplyv na plnenie ich záväzkov podľa podmienok dohodnutých v tejto zmluve.</w:t>
      </w:r>
    </w:p>
    <w:p w14:paraId="47EC1927" w14:textId="77777777" w:rsidR="00D353A2" w:rsidRPr="00110D48" w:rsidRDefault="00D353A2" w:rsidP="001556D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8DCD4D" w14:textId="77777777" w:rsidR="00D353A2" w:rsidRPr="001556DC" w:rsidRDefault="00D353A2" w:rsidP="001556DC">
      <w:pPr>
        <w:pStyle w:val="Nadpis1"/>
        <w:ind w:left="426"/>
        <w:rPr>
          <w:rFonts w:asciiTheme="minorHAnsi" w:hAnsiTheme="minorHAnsi" w:cstheme="minorHAnsi"/>
        </w:rPr>
      </w:pPr>
      <w:r w:rsidRPr="001556DC">
        <w:rPr>
          <w:rFonts w:asciiTheme="minorHAnsi" w:hAnsiTheme="minorHAnsi" w:cstheme="minorHAnsi"/>
        </w:rPr>
        <w:t xml:space="preserve">Čl. </w:t>
      </w:r>
      <w:proofErr w:type="spellStart"/>
      <w:r w:rsidRPr="001556DC">
        <w:rPr>
          <w:rFonts w:asciiTheme="minorHAnsi" w:hAnsiTheme="minorHAnsi" w:cstheme="minorHAnsi"/>
        </w:rPr>
        <w:t>Vll</w:t>
      </w:r>
      <w:proofErr w:type="spellEnd"/>
    </w:p>
    <w:p w14:paraId="2609DE89" w14:textId="77777777" w:rsidR="00D353A2" w:rsidRPr="001556DC" w:rsidRDefault="00D353A2" w:rsidP="001556DC">
      <w:pPr>
        <w:ind w:left="426"/>
        <w:jc w:val="center"/>
        <w:rPr>
          <w:rFonts w:asciiTheme="minorHAnsi" w:hAnsiTheme="minorHAnsi" w:cstheme="minorHAnsi"/>
          <w:b/>
          <w:bCs/>
        </w:rPr>
      </w:pPr>
      <w:r w:rsidRPr="001556DC">
        <w:rPr>
          <w:rFonts w:asciiTheme="minorHAnsi" w:hAnsiTheme="minorHAnsi" w:cstheme="minorHAnsi"/>
          <w:b/>
          <w:bCs/>
        </w:rPr>
        <w:t>Spoločné a záverečné ustanovenia</w:t>
      </w:r>
    </w:p>
    <w:p w14:paraId="38E136D1" w14:textId="77777777" w:rsidR="00110D48" w:rsidRPr="00110D48" w:rsidRDefault="00D353A2" w:rsidP="001556DC">
      <w:pPr>
        <w:pStyle w:val="Odsekzoznamu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Predmet nájmu je počas trvania nájomnej zmluvy vo výlučnom vlastníctve prenajímateľa.</w:t>
      </w:r>
    </w:p>
    <w:p w14:paraId="515FA2B3" w14:textId="77777777" w:rsidR="00110D48" w:rsidRPr="00110D48" w:rsidRDefault="00D353A2" w:rsidP="001556DC">
      <w:pPr>
        <w:pStyle w:val="Odsekzoznamu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Zmena tejto zmluvy je možná len písomnou dohodou zmluvných strán.</w:t>
      </w:r>
    </w:p>
    <w:p w14:paraId="06EF8CAB" w14:textId="77777777" w:rsidR="00110D48" w:rsidRPr="00110D48" w:rsidRDefault="00D353A2" w:rsidP="001556DC">
      <w:pPr>
        <w:pStyle w:val="Odsekzoznamu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lastRenderedPageBreak/>
        <w:t>Vo veciach neupravených touto zmluvou sa zmluvný vzťah spravuje príslušnými ustanoveniami právnych predpisov.</w:t>
      </w:r>
    </w:p>
    <w:p w14:paraId="46A3B722" w14:textId="77777777" w:rsidR="00110D48" w:rsidRPr="00110D48" w:rsidRDefault="00D353A2" w:rsidP="001556DC">
      <w:pPr>
        <w:pStyle w:val="Odsekzoznamu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Táto zmluva nadobúda účinnosť dňom podpisu zmluvnými stranami.</w:t>
      </w:r>
    </w:p>
    <w:p w14:paraId="2D995B85" w14:textId="77777777" w:rsidR="00110D48" w:rsidRPr="00110D48" w:rsidRDefault="00D353A2" w:rsidP="001556DC">
      <w:pPr>
        <w:pStyle w:val="Odsekzoznamu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Táto zmluva je vyhotovená v dvoch rovnopisoch, jeden pre každú zmluvnú stranu.</w:t>
      </w:r>
    </w:p>
    <w:p w14:paraId="5136C8A9" w14:textId="33F7342C" w:rsidR="00D353A2" w:rsidRPr="00110D48" w:rsidRDefault="00D353A2" w:rsidP="001556DC">
      <w:pPr>
        <w:pStyle w:val="Odsekzoznamu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Zmluvné strany vyhlasujú, že si túto zmluvu prečítali, jej obsahu porozumeli a na znak toho, že obsah tejto zmluvy zodpovedá ich skutočnej a slobodnej vôli, ju podpísali.</w:t>
      </w:r>
    </w:p>
    <w:p w14:paraId="4E98F5CE" w14:textId="77777777" w:rsidR="00D16F93" w:rsidRDefault="00D16F93">
      <w:pPr>
        <w:rPr>
          <w:rFonts w:asciiTheme="minorHAnsi" w:hAnsiTheme="minorHAnsi" w:cstheme="minorHAnsi"/>
          <w:sz w:val="22"/>
          <w:szCs w:val="22"/>
        </w:rPr>
      </w:pPr>
    </w:p>
    <w:p w14:paraId="3219876B" w14:textId="77777777" w:rsidR="001556DC" w:rsidRPr="00110D48" w:rsidRDefault="001556DC">
      <w:pPr>
        <w:rPr>
          <w:rFonts w:asciiTheme="minorHAnsi" w:hAnsiTheme="minorHAnsi" w:cstheme="minorHAnsi"/>
          <w:sz w:val="22"/>
          <w:szCs w:val="22"/>
        </w:rPr>
      </w:pPr>
    </w:p>
    <w:p w14:paraId="5D1AB0C2" w14:textId="77777777" w:rsidR="00D16F93" w:rsidRPr="00110D48" w:rsidRDefault="00D16F93">
      <w:pPr>
        <w:rPr>
          <w:rFonts w:asciiTheme="minorHAnsi" w:hAnsiTheme="minorHAnsi" w:cstheme="minorHAnsi"/>
          <w:sz w:val="22"/>
          <w:szCs w:val="22"/>
        </w:rPr>
      </w:pPr>
    </w:p>
    <w:p w14:paraId="513CD5B7" w14:textId="77777777" w:rsidR="00D16F93" w:rsidRPr="00110D48" w:rsidRDefault="00D16F93">
      <w:pPr>
        <w:rPr>
          <w:rFonts w:asciiTheme="minorHAnsi" w:hAnsiTheme="minorHAnsi" w:cstheme="minorHAnsi"/>
          <w:sz w:val="22"/>
          <w:szCs w:val="22"/>
        </w:rPr>
      </w:pPr>
    </w:p>
    <w:p w14:paraId="168767C3" w14:textId="1D92E188" w:rsidR="00D353A2" w:rsidRPr="00110D48" w:rsidRDefault="00894795">
      <w:pPr>
        <w:spacing w:line="283" w:lineRule="auto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Zapožičanie prilby</w:t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Pr="00110D48">
        <w:rPr>
          <w:rFonts w:asciiTheme="minorHAnsi" w:hAnsiTheme="minorHAnsi" w:cstheme="minorHAnsi"/>
          <w:sz w:val="22"/>
          <w:szCs w:val="22"/>
        </w:rPr>
        <w:t>ÁNO                                NIE</w:t>
      </w:r>
    </w:p>
    <w:p w14:paraId="63A469BF" w14:textId="0CB8E754" w:rsidR="00D353A2" w:rsidRPr="00110D48" w:rsidRDefault="00110D48">
      <w:pPr>
        <w:spacing w:line="283" w:lineRule="auto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Zapožičanie Ruksak</w:t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 w:rsidRPr="00110D48">
        <w:rPr>
          <w:rFonts w:asciiTheme="minorHAnsi" w:hAnsiTheme="minorHAnsi" w:cstheme="minorHAnsi"/>
          <w:sz w:val="22"/>
          <w:szCs w:val="22"/>
        </w:rPr>
        <w:t>ÁNO                                NIE</w:t>
      </w:r>
    </w:p>
    <w:p w14:paraId="6B82F898" w14:textId="717AE249" w:rsidR="00110D48" w:rsidRPr="00110D48" w:rsidRDefault="00110D48">
      <w:pPr>
        <w:spacing w:line="283" w:lineRule="auto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Zapožičanie Fľaša</w:t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 w:rsidRPr="00110D48">
        <w:rPr>
          <w:rFonts w:asciiTheme="minorHAnsi" w:hAnsiTheme="minorHAnsi" w:cstheme="minorHAnsi"/>
          <w:sz w:val="22"/>
          <w:szCs w:val="22"/>
        </w:rPr>
        <w:t>ÁNO                                NIE</w:t>
      </w:r>
    </w:p>
    <w:p w14:paraId="7382A922" w14:textId="60FFF90B" w:rsidR="00110D48" w:rsidRPr="00110D48" w:rsidRDefault="00110D48">
      <w:pPr>
        <w:spacing w:line="283" w:lineRule="auto"/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Zapožičanie Rukavice</w:t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>
        <w:rPr>
          <w:rFonts w:asciiTheme="minorHAnsi" w:hAnsiTheme="minorHAnsi" w:cstheme="minorHAnsi"/>
          <w:sz w:val="22"/>
          <w:szCs w:val="22"/>
        </w:rPr>
        <w:tab/>
      </w:r>
      <w:r w:rsidR="001556DC" w:rsidRPr="00110D48">
        <w:rPr>
          <w:rFonts w:asciiTheme="minorHAnsi" w:hAnsiTheme="minorHAnsi" w:cstheme="minorHAnsi"/>
          <w:sz w:val="22"/>
          <w:szCs w:val="22"/>
        </w:rPr>
        <w:t>ÁNO                                NIE</w:t>
      </w:r>
    </w:p>
    <w:p w14:paraId="3579B049" w14:textId="77777777" w:rsidR="00D353A2" w:rsidRDefault="00D353A2">
      <w:pPr>
        <w:spacing w:line="283" w:lineRule="auto"/>
        <w:rPr>
          <w:rFonts w:asciiTheme="minorHAnsi" w:hAnsiTheme="minorHAnsi" w:cstheme="minorHAnsi"/>
          <w:sz w:val="22"/>
          <w:szCs w:val="22"/>
        </w:rPr>
      </w:pPr>
    </w:p>
    <w:p w14:paraId="7CF41389" w14:textId="77777777" w:rsidR="001556DC" w:rsidRDefault="001556DC">
      <w:pPr>
        <w:spacing w:line="283" w:lineRule="auto"/>
        <w:rPr>
          <w:rFonts w:asciiTheme="minorHAnsi" w:hAnsiTheme="minorHAnsi" w:cstheme="minorHAnsi"/>
          <w:sz w:val="22"/>
          <w:szCs w:val="22"/>
        </w:rPr>
      </w:pPr>
    </w:p>
    <w:p w14:paraId="5CC091F3" w14:textId="77777777" w:rsidR="001556DC" w:rsidRPr="00110D48" w:rsidRDefault="001556DC" w:rsidP="001556DC">
      <w:pPr>
        <w:rPr>
          <w:rFonts w:asciiTheme="minorHAnsi" w:hAnsiTheme="minorHAnsi" w:cstheme="minorHAnsi"/>
          <w:sz w:val="22"/>
          <w:szCs w:val="22"/>
        </w:rPr>
      </w:pPr>
      <w:r w:rsidRPr="00110D48">
        <w:rPr>
          <w:rFonts w:asciiTheme="minorHAnsi" w:hAnsiTheme="minorHAnsi" w:cstheme="minorHAnsi"/>
          <w:sz w:val="22"/>
          <w:szCs w:val="22"/>
        </w:rPr>
        <w:t>V 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110D48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110D48">
        <w:rPr>
          <w:rFonts w:asciiTheme="minorHAnsi" w:hAnsiTheme="minorHAnsi" w:cstheme="minorHAnsi"/>
          <w:sz w:val="22"/>
          <w:szCs w:val="22"/>
        </w:rPr>
        <w:t>..., dňa 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110D48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110D48">
        <w:rPr>
          <w:rFonts w:asciiTheme="minorHAnsi" w:hAnsiTheme="minorHAnsi" w:cstheme="minorHAnsi"/>
          <w:sz w:val="22"/>
          <w:szCs w:val="22"/>
        </w:rPr>
        <w:t xml:space="preserve">... </w:t>
      </w:r>
    </w:p>
    <w:p w14:paraId="08A5D3F2" w14:textId="77777777" w:rsidR="001556DC" w:rsidRPr="00110D48" w:rsidRDefault="001556DC">
      <w:pPr>
        <w:spacing w:line="283" w:lineRule="auto"/>
        <w:rPr>
          <w:rFonts w:asciiTheme="minorHAnsi" w:hAnsiTheme="minorHAnsi" w:cstheme="minorHAnsi"/>
          <w:sz w:val="22"/>
          <w:szCs w:val="22"/>
        </w:rPr>
      </w:pPr>
    </w:p>
    <w:p w14:paraId="186CA994" w14:textId="77777777" w:rsidR="00D353A2" w:rsidRDefault="00D353A2">
      <w:pPr>
        <w:rPr>
          <w:rFonts w:asciiTheme="minorHAnsi" w:hAnsiTheme="minorHAnsi" w:cstheme="minorHAnsi"/>
          <w:sz w:val="22"/>
          <w:szCs w:val="22"/>
        </w:rPr>
      </w:pPr>
    </w:p>
    <w:p w14:paraId="0459420B" w14:textId="77777777" w:rsidR="001556DC" w:rsidRDefault="001556DC">
      <w:pPr>
        <w:rPr>
          <w:rFonts w:asciiTheme="minorHAnsi" w:hAnsiTheme="minorHAnsi" w:cstheme="minorHAnsi"/>
          <w:sz w:val="22"/>
          <w:szCs w:val="22"/>
        </w:rPr>
      </w:pPr>
    </w:p>
    <w:p w14:paraId="3679C0A7" w14:textId="77777777" w:rsidR="001556DC" w:rsidRDefault="001556DC">
      <w:pPr>
        <w:rPr>
          <w:rFonts w:asciiTheme="minorHAnsi" w:hAnsiTheme="minorHAnsi" w:cstheme="minorHAnsi"/>
          <w:sz w:val="22"/>
          <w:szCs w:val="22"/>
        </w:rPr>
      </w:pPr>
    </w:p>
    <w:p w14:paraId="00A55F74" w14:textId="77777777" w:rsidR="001556DC" w:rsidRDefault="001556DC">
      <w:pPr>
        <w:rPr>
          <w:rFonts w:asciiTheme="minorHAnsi" w:hAnsiTheme="minorHAnsi" w:cstheme="minorHAnsi"/>
          <w:sz w:val="22"/>
          <w:szCs w:val="22"/>
        </w:rPr>
      </w:pPr>
    </w:p>
    <w:p w14:paraId="652242F8" w14:textId="77777777" w:rsidR="001556DC" w:rsidRDefault="001556DC">
      <w:pPr>
        <w:rPr>
          <w:rFonts w:asciiTheme="minorHAnsi" w:hAnsiTheme="minorHAnsi" w:cstheme="minorHAnsi"/>
          <w:sz w:val="22"/>
          <w:szCs w:val="22"/>
        </w:rPr>
      </w:pPr>
    </w:p>
    <w:p w14:paraId="1E06BE62" w14:textId="77777777" w:rsidR="001556DC" w:rsidRPr="00110D48" w:rsidRDefault="001556DC">
      <w:pPr>
        <w:rPr>
          <w:rFonts w:asciiTheme="minorHAnsi" w:hAnsiTheme="minorHAnsi" w:cstheme="minorHAnsi"/>
          <w:sz w:val="22"/>
          <w:szCs w:val="22"/>
        </w:rPr>
      </w:pPr>
    </w:p>
    <w:p w14:paraId="371F7D66" w14:textId="39A2AA70" w:rsidR="00D353A2" w:rsidRDefault="001556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</w:t>
      </w:r>
    </w:p>
    <w:p w14:paraId="34732E38" w14:textId="23B1CEAD" w:rsidR="001556DC" w:rsidRDefault="001556DC" w:rsidP="001556DC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1556DC">
        <w:rPr>
          <w:rFonts w:asciiTheme="minorHAnsi" w:hAnsiTheme="minorHAnsi" w:cstheme="minorHAnsi"/>
          <w:b/>
          <w:bCs/>
          <w:sz w:val="22"/>
          <w:szCs w:val="22"/>
        </w:rPr>
        <w:t>Prenajímateľ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1556DC">
        <w:rPr>
          <w:rFonts w:asciiTheme="minorHAnsi" w:hAnsiTheme="minorHAnsi" w:cstheme="minorHAnsi"/>
          <w:b/>
          <w:bCs/>
          <w:sz w:val="22"/>
          <w:szCs w:val="22"/>
        </w:rPr>
        <w:t>Nájomca</w:t>
      </w:r>
    </w:p>
    <w:p w14:paraId="7D3C49E2" w14:textId="1B5C1D82" w:rsidR="001556DC" w:rsidRPr="00110D48" w:rsidRDefault="001556DC" w:rsidP="001556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Mgr. Vladimír </w:t>
      </w:r>
      <w:proofErr w:type="spellStart"/>
      <w:r>
        <w:rPr>
          <w:rFonts w:asciiTheme="minorHAnsi" w:hAnsiTheme="minorHAnsi" w:cstheme="minorHAnsi"/>
          <w:sz w:val="22"/>
          <w:szCs w:val="22"/>
        </w:rPr>
        <w:t>Bednárik</w:t>
      </w:r>
      <w:proofErr w:type="spellEnd"/>
    </w:p>
    <w:p w14:paraId="4E1A8719" w14:textId="102D6C5B" w:rsidR="00D353A2" w:rsidRPr="00110D48" w:rsidRDefault="001556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konateľ spoločnosti</w:t>
      </w:r>
    </w:p>
    <w:sectPr w:rsidR="00D353A2" w:rsidRPr="00110D48" w:rsidSect="001556DC">
      <w:headerReference w:type="even" r:id="rId7"/>
      <w:headerReference w:type="default" r:id="rId8"/>
      <w:headerReference w:type="first" r:id="rId9"/>
      <w:pgSz w:w="11906" w:h="16838"/>
      <w:pgMar w:top="1417" w:right="1274" w:bottom="1135" w:left="1418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ACAA" w14:textId="77777777" w:rsidR="005D3853" w:rsidRDefault="005D3853">
      <w:r>
        <w:separator/>
      </w:r>
    </w:p>
  </w:endnote>
  <w:endnote w:type="continuationSeparator" w:id="0">
    <w:p w14:paraId="101E844E" w14:textId="77777777" w:rsidR="005D3853" w:rsidRDefault="005D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4895" w14:textId="77777777" w:rsidR="005D3853" w:rsidRDefault="005D3853">
      <w:r>
        <w:separator/>
      </w:r>
    </w:p>
  </w:footnote>
  <w:footnote w:type="continuationSeparator" w:id="0">
    <w:p w14:paraId="28670B53" w14:textId="77777777" w:rsidR="005D3853" w:rsidRDefault="005D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6624" w14:textId="10832DF4" w:rsidR="00026CCD" w:rsidRDefault="00026CCD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C67DF">
      <w:rPr>
        <w:rStyle w:val="slostrany"/>
        <w:noProof/>
      </w:rPr>
      <w:t>1</w:t>
    </w:r>
    <w:r>
      <w:rPr>
        <w:rStyle w:val="slostrany"/>
      </w:rPr>
      <w:fldChar w:fldCharType="end"/>
    </w:r>
  </w:p>
  <w:p w14:paraId="43BD65CB" w14:textId="77777777" w:rsidR="00026CCD" w:rsidRDefault="00026CCD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C416" w14:textId="77777777" w:rsidR="00026CCD" w:rsidRDefault="00026CCD">
    <w:pPr>
      <w:pStyle w:val="Hlavika"/>
      <w:framePr w:wrap="around" w:vAnchor="text" w:hAnchor="margin" w:xAlign="right" w:y="1"/>
      <w:rPr>
        <w:rStyle w:val="slostrany"/>
        <w:rFonts w:ascii="Arial Narrow" w:hAnsi="Arial Narrow"/>
        <w:i/>
        <w:iCs/>
        <w:sz w:val="20"/>
      </w:rPr>
    </w:pPr>
    <w:r>
      <w:rPr>
        <w:rStyle w:val="slostrany"/>
        <w:rFonts w:ascii="Arial Narrow" w:hAnsi="Arial Narrow"/>
        <w:i/>
        <w:iCs/>
        <w:sz w:val="20"/>
      </w:rPr>
      <w:fldChar w:fldCharType="begin"/>
    </w:r>
    <w:r>
      <w:rPr>
        <w:rStyle w:val="slostrany"/>
        <w:rFonts w:ascii="Arial Narrow" w:hAnsi="Arial Narrow"/>
        <w:i/>
        <w:iCs/>
        <w:sz w:val="20"/>
      </w:rPr>
      <w:instrText xml:space="preserve">PAGE  </w:instrText>
    </w:r>
    <w:r>
      <w:rPr>
        <w:rStyle w:val="slostrany"/>
        <w:rFonts w:ascii="Arial Narrow" w:hAnsi="Arial Narrow"/>
        <w:i/>
        <w:iCs/>
        <w:sz w:val="20"/>
      </w:rPr>
      <w:fldChar w:fldCharType="separate"/>
    </w:r>
    <w:r w:rsidR="00117313">
      <w:rPr>
        <w:rStyle w:val="slostrany"/>
        <w:rFonts w:ascii="Arial Narrow" w:hAnsi="Arial Narrow"/>
        <w:i/>
        <w:iCs/>
        <w:noProof/>
        <w:sz w:val="20"/>
      </w:rPr>
      <w:t>2</w:t>
    </w:r>
    <w:r>
      <w:rPr>
        <w:rStyle w:val="slostrany"/>
        <w:rFonts w:ascii="Arial Narrow" w:hAnsi="Arial Narrow"/>
        <w:i/>
        <w:iCs/>
        <w:sz w:val="20"/>
      </w:rPr>
      <w:fldChar w:fldCharType="end"/>
    </w:r>
  </w:p>
  <w:p w14:paraId="3DA05782" w14:textId="77777777" w:rsidR="00026CCD" w:rsidRDefault="00026CCD">
    <w:pPr>
      <w:pStyle w:val="Hlavika"/>
      <w:ind w:right="360"/>
      <w:rPr>
        <w:rFonts w:ascii="Arial Narrow" w:hAnsi="Arial Narrow"/>
        <w:i/>
        <w:iCs/>
        <w:sz w:val="20"/>
      </w:rPr>
    </w:pPr>
    <w:r>
      <w:rPr>
        <w:rFonts w:ascii="Arial Narrow" w:hAnsi="Arial Narrow"/>
        <w:i/>
        <w:iCs/>
        <w:sz w:val="20"/>
      </w:rPr>
      <w:t xml:space="preserve">Nájomná zmluva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21F8" w14:textId="1C9335CC" w:rsidR="000C67DF" w:rsidRDefault="000C67DF">
    <w:pPr>
      <w:pStyle w:val="Hlavika"/>
    </w:pPr>
    <w:r>
      <w:tab/>
    </w:r>
    <w:r>
      <w:rPr>
        <w:rFonts w:ascii="Arial Narrow" w:hAnsi="Arial Narrow"/>
        <w:b/>
        <w:bCs/>
        <w:noProof/>
        <w:sz w:val="20"/>
        <w:szCs w:val="20"/>
      </w:rPr>
      <w:drawing>
        <wp:inline distT="0" distB="0" distL="0" distR="0" wp14:anchorId="6BCA4E93" wp14:editId="56667B05">
          <wp:extent cx="2428875" cy="1400175"/>
          <wp:effectExtent l="0" t="0" r="9525" b="9525"/>
          <wp:docPr id="1663673510" name="Obrázok 1663673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539699" name="Obrázok 14335396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140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2527"/>
    <w:multiLevelType w:val="hybridMultilevel"/>
    <w:tmpl w:val="89EC9BC0"/>
    <w:lvl w:ilvl="0" w:tplc="592C48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9A163C2"/>
    <w:multiLevelType w:val="hybridMultilevel"/>
    <w:tmpl w:val="53E01D4A"/>
    <w:lvl w:ilvl="0" w:tplc="DEB0AD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A906CE"/>
    <w:multiLevelType w:val="hybridMultilevel"/>
    <w:tmpl w:val="0E8C4B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50487"/>
    <w:multiLevelType w:val="hybridMultilevel"/>
    <w:tmpl w:val="FA3EB66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264D1"/>
    <w:multiLevelType w:val="hybridMultilevel"/>
    <w:tmpl w:val="C5503B9E"/>
    <w:lvl w:ilvl="0" w:tplc="A118A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1260"/>
    <w:multiLevelType w:val="hybridMultilevel"/>
    <w:tmpl w:val="75EC81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A5AA3"/>
    <w:multiLevelType w:val="hybridMultilevel"/>
    <w:tmpl w:val="BECE62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53ACB"/>
    <w:multiLevelType w:val="hybridMultilevel"/>
    <w:tmpl w:val="FD84668A"/>
    <w:lvl w:ilvl="0" w:tplc="19067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437706"/>
    <w:multiLevelType w:val="hybridMultilevel"/>
    <w:tmpl w:val="FAF0521E"/>
    <w:lvl w:ilvl="0" w:tplc="A118A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8D840B9"/>
    <w:multiLevelType w:val="hybridMultilevel"/>
    <w:tmpl w:val="9132C1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30F8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476093">
    <w:abstractNumId w:val="9"/>
  </w:num>
  <w:num w:numId="2" w16cid:durableId="1255624829">
    <w:abstractNumId w:val="3"/>
  </w:num>
  <w:num w:numId="3" w16cid:durableId="1999768380">
    <w:abstractNumId w:val="0"/>
  </w:num>
  <w:num w:numId="4" w16cid:durableId="1170483828">
    <w:abstractNumId w:val="1"/>
  </w:num>
  <w:num w:numId="5" w16cid:durableId="998850162">
    <w:abstractNumId w:val="8"/>
  </w:num>
  <w:num w:numId="6" w16cid:durableId="1153761300">
    <w:abstractNumId w:val="4"/>
  </w:num>
  <w:num w:numId="7" w16cid:durableId="1859419113">
    <w:abstractNumId w:val="5"/>
  </w:num>
  <w:num w:numId="8" w16cid:durableId="448084707">
    <w:abstractNumId w:val="6"/>
  </w:num>
  <w:num w:numId="9" w16cid:durableId="570121292">
    <w:abstractNumId w:val="2"/>
  </w:num>
  <w:num w:numId="10" w16cid:durableId="1086538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95"/>
    <w:rsid w:val="00026CCD"/>
    <w:rsid w:val="00047EB1"/>
    <w:rsid w:val="0007290A"/>
    <w:rsid w:val="000C67DF"/>
    <w:rsid w:val="00110D48"/>
    <w:rsid w:val="00117313"/>
    <w:rsid w:val="0015420E"/>
    <w:rsid w:val="001556DC"/>
    <w:rsid w:val="00167491"/>
    <w:rsid w:val="001B2DB5"/>
    <w:rsid w:val="00394F3C"/>
    <w:rsid w:val="00536F45"/>
    <w:rsid w:val="005529A0"/>
    <w:rsid w:val="005D3853"/>
    <w:rsid w:val="00636D84"/>
    <w:rsid w:val="00721965"/>
    <w:rsid w:val="007B3431"/>
    <w:rsid w:val="007E0CA1"/>
    <w:rsid w:val="0088617A"/>
    <w:rsid w:val="00894795"/>
    <w:rsid w:val="008A2FC4"/>
    <w:rsid w:val="008B38D2"/>
    <w:rsid w:val="00917254"/>
    <w:rsid w:val="00A475F3"/>
    <w:rsid w:val="00C22E3C"/>
    <w:rsid w:val="00CF0FEC"/>
    <w:rsid w:val="00D16F93"/>
    <w:rsid w:val="00D27CB9"/>
    <w:rsid w:val="00D353A2"/>
    <w:rsid w:val="00F915F9"/>
    <w:rsid w:val="00FC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8443A"/>
  <w15:docId w15:val="{BF2C6E22-9623-4EA7-9A07-B1972449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 Narrow" w:hAnsi="Arial Narrow"/>
      <w:b/>
      <w:bCs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 Narrow" w:hAnsi="Arial Narrow"/>
      <w:i/>
      <w:i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tzap">
    <w:name w:val="notzap"/>
    <w:basedOn w:val="Normlny"/>
    <w:rPr>
      <w:rFonts w:ascii="Courier New" w:hAnsi="Courier New"/>
    </w:rPr>
  </w:style>
  <w:style w:type="paragraph" w:styleId="Nzov">
    <w:name w:val="Title"/>
    <w:basedOn w:val="Normlny"/>
    <w:qFormat/>
    <w:pPr>
      <w:jc w:val="center"/>
    </w:pPr>
    <w:rPr>
      <w:rFonts w:ascii="Arial Narrow" w:hAnsi="Arial Narrow"/>
      <w:b/>
      <w:bCs/>
      <w:sz w:val="32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Pta">
    <w:name w:val="footer"/>
    <w:basedOn w:val="Normlny"/>
    <w:link w:val="PtaChar"/>
    <w:unhideWhenUsed/>
    <w:rsid w:val="000C67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C67DF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D27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17;ubo&#353;\Desktop\BICYKLE\bicykle%20zmluva_SABLO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bicykle zmluva_SABLOA</Template>
  <TotalTime>13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NÁJOMNÁ ZMLUVA č</vt:lpstr>
      <vt:lpstr>NÁJOMNÁ ZMLUVA č</vt:lpstr>
    </vt:vector>
  </TitlesOfParts>
  <Company>G.Lehnert a spol.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NÁJOMNÁ ZMLUVA č</dc:title>
  <dc:creator>Ľuboš</dc:creator>
  <cp:lastModifiedBy>DELL</cp:lastModifiedBy>
  <cp:revision>3</cp:revision>
  <cp:lastPrinted>2022-04-17T13:32:00Z</cp:lastPrinted>
  <dcterms:created xsi:type="dcterms:W3CDTF">2023-06-01T08:02:00Z</dcterms:created>
  <dcterms:modified xsi:type="dcterms:W3CDTF">2023-06-16T11:34:00Z</dcterms:modified>
</cp:coreProperties>
</file>